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837" w:rsidRDefault="00A21837" w:rsidP="00A2183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70C1"/>
          <w:sz w:val="22"/>
          <w:lang w:val="nl-NL"/>
        </w:rPr>
      </w:pPr>
      <w:r>
        <w:rPr>
          <w:rFonts w:ascii="Arial-BoldMT" w:hAnsi="Arial-BoldMT" w:cs="Arial-BoldMT"/>
          <w:b/>
          <w:bCs/>
          <w:color w:val="0070C1"/>
          <w:sz w:val="22"/>
          <w:lang w:val="nl-NL"/>
        </w:rPr>
        <w:t>PRIVACYVERKLARING</w:t>
      </w:r>
    </w:p>
    <w:p w:rsidR="00A21837" w:rsidRDefault="00A21837" w:rsidP="00A2183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70C1"/>
          <w:sz w:val="22"/>
          <w:lang w:val="nl-NL"/>
        </w:rPr>
      </w:pPr>
    </w:p>
    <w:p w:rsidR="00A21837" w:rsidRPr="00260F4E" w:rsidRDefault="00A72A88" w:rsidP="00A218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  <w:lang w:val="nl-NL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  <w:lang w:val="nl-NL"/>
        </w:rPr>
        <w:t xml:space="preserve">Elisabeth de </w:t>
      </w:r>
      <w:proofErr w:type="spellStart"/>
      <w:r>
        <w:rPr>
          <w:rFonts w:ascii="Arial-BoldMT" w:hAnsi="Arial-BoldMT" w:cs="Arial-BoldMT"/>
          <w:b/>
          <w:bCs/>
          <w:color w:val="000000"/>
          <w:sz w:val="24"/>
          <w:szCs w:val="24"/>
          <w:lang w:val="nl-NL"/>
        </w:rPr>
        <w:t>Meulmeester</w:t>
      </w:r>
      <w:proofErr w:type="spellEnd"/>
      <w:r w:rsidR="00A21837" w:rsidRPr="00260F4E">
        <w:rPr>
          <w:rFonts w:ascii="Arial-BoldMT" w:hAnsi="Arial-BoldMT" w:cs="Arial-BoldMT"/>
          <w:b/>
          <w:bCs/>
          <w:color w:val="000000"/>
          <w:sz w:val="24"/>
          <w:szCs w:val="24"/>
          <w:lang w:val="nl-NL"/>
        </w:rPr>
        <w:t xml:space="preserve"> </w:t>
      </w:r>
      <w:r w:rsidR="00A21837" w:rsidRPr="00260F4E">
        <w:rPr>
          <w:rFonts w:ascii="ArialMT" w:hAnsi="ArialMT" w:cs="ArialMT"/>
          <w:color w:val="000000"/>
          <w:sz w:val="24"/>
          <w:szCs w:val="24"/>
          <w:lang w:val="nl-NL"/>
        </w:rPr>
        <w:t>respecteert uw privacy en doet er alles aan om</w:t>
      </w:r>
      <w:r w:rsidR="00FE7E49">
        <w:rPr>
          <w:rFonts w:ascii="ArialMT" w:hAnsi="ArialMT" w:cs="ArialMT"/>
          <w:color w:val="000000"/>
          <w:sz w:val="24"/>
          <w:szCs w:val="24"/>
          <w:lang w:val="nl-NL"/>
        </w:rPr>
        <w:t xml:space="preserve"> </w:t>
      </w:r>
      <w:r w:rsidR="00A21837" w:rsidRPr="00260F4E">
        <w:rPr>
          <w:rFonts w:ascii="ArialMT" w:hAnsi="ArialMT" w:cs="ArialMT"/>
          <w:color w:val="000000"/>
          <w:sz w:val="24"/>
          <w:szCs w:val="24"/>
          <w:lang w:val="nl-NL"/>
        </w:rPr>
        <w:t>deze te beschermen. Hieronder leest u hoe wij omgaan met uw persoonsgegevens. Wij</w:t>
      </w:r>
      <w:r w:rsidR="00FE7E49">
        <w:rPr>
          <w:rFonts w:ascii="ArialMT" w:hAnsi="ArialMT" w:cs="ArialMT"/>
          <w:color w:val="000000"/>
          <w:sz w:val="24"/>
          <w:szCs w:val="24"/>
          <w:lang w:val="nl-NL"/>
        </w:rPr>
        <w:t xml:space="preserve"> </w:t>
      </w:r>
      <w:r w:rsidR="00A21837" w:rsidRPr="00260F4E">
        <w:rPr>
          <w:rFonts w:ascii="ArialMT" w:hAnsi="ArialMT" w:cs="ArialMT"/>
          <w:color w:val="000000"/>
          <w:sz w:val="24"/>
          <w:szCs w:val="24"/>
          <w:lang w:val="nl-NL"/>
        </w:rPr>
        <w:t>verwerken deze persoonsgegevens in overeenstemming met de Wet bescherming</w:t>
      </w:r>
      <w:r w:rsidR="00FE7E49">
        <w:rPr>
          <w:rFonts w:ascii="ArialMT" w:hAnsi="ArialMT" w:cs="ArialMT"/>
          <w:color w:val="000000"/>
          <w:sz w:val="24"/>
          <w:szCs w:val="24"/>
          <w:lang w:val="nl-NL"/>
        </w:rPr>
        <w:t xml:space="preserve"> </w:t>
      </w:r>
      <w:r w:rsidR="00A21837" w:rsidRPr="00260F4E">
        <w:rPr>
          <w:rFonts w:ascii="ArialMT" w:hAnsi="ArialMT" w:cs="ArialMT"/>
          <w:color w:val="000000"/>
          <w:sz w:val="24"/>
          <w:szCs w:val="24"/>
          <w:lang w:val="nl-NL"/>
        </w:rPr>
        <w:t>persoonsgegevens (</w:t>
      </w:r>
      <w:proofErr w:type="spellStart"/>
      <w:r w:rsidR="00A21837" w:rsidRPr="00260F4E">
        <w:rPr>
          <w:rFonts w:ascii="ArialMT" w:hAnsi="ArialMT" w:cs="ArialMT"/>
          <w:color w:val="000000"/>
          <w:sz w:val="24"/>
          <w:szCs w:val="24"/>
          <w:lang w:val="nl-NL"/>
        </w:rPr>
        <w:t>Wbp</w:t>
      </w:r>
      <w:proofErr w:type="spellEnd"/>
      <w:r w:rsidR="00A21837" w:rsidRPr="00260F4E">
        <w:rPr>
          <w:rFonts w:ascii="ArialMT" w:hAnsi="ArialMT" w:cs="ArialMT"/>
          <w:color w:val="000000"/>
          <w:sz w:val="24"/>
          <w:szCs w:val="24"/>
          <w:lang w:val="nl-NL"/>
        </w:rPr>
        <w:t>).</w:t>
      </w:r>
    </w:p>
    <w:p w:rsidR="00A21837" w:rsidRPr="00260F4E" w:rsidRDefault="00A21837" w:rsidP="00A218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  <w:lang w:val="nl-NL"/>
        </w:rPr>
      </w:pPr>
    </w:p>
    <w:p w:rsidR="00A21837" w:rsidRPr="00260F4E" w:rsidRDefault="00A21837" w:rsidP="00A218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  <w:lang w:val="nl-NL"/>
        </w:rPr>
      </w:pPr>
      <w:r w:rsidRPr="00260F4E">
        <w:rPr>
          <w:rFonts w:ascii="Arial-BoldMT" w:hAnsi="Arial-BoldMT" w:cs="Arial-BoldMT"/>
          <w:b/>
          <w:bCs/>
          <w:color w:val="000000"/>
          <w:sz w:val="24"/>
          <w:szCs w:val="24"/>
          <w:lang w:val="nl-NL"/>
        </w:rPr>
        <w:t>Verwerking van uw gegevens</w:t>
      </w:r>
    </w:p>
    <w:p w:rsidR="00A21837" w:rsidRPr="00260F4E" w:rsidRDefault="00A21837" w:rsidP="00A218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  <w:lang w:val="nl-NL"/>
        </w:rPr>
      </w:pPr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>Uw persoonsgegevens worden door ons verwerkt ten behoeve van:</w:t>
      </w:r>
    </w:p>
    <w:p w:rsidR="00A21837" w:rsidRPr="00FE7E49" w:rsidRDefault="00A21837" w:rsidP="00FE7E4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  <w:lang w:val="nl-NL"/>
        </w:rPr>
      </w:pPr>
      <w:r w:rsidRPr="00FE7E49">
        <w:rPr>
          <w:rFonts w:ascii="ArialMT" w:hAnsi="ArialMT" w:cs="ArialMT"/>
          <w:color w:val="000000"/>
          <w:sz w:val="24"/>
          <w:szCs w:val="24"/>
          <w:lang w:val="nl-NL"/>
        </w:rPr>
        <w:t>Het afhandelen van contactverzoeken die via onze website worden gedaan</w:t>
      </w:r>
    </w:p>
    <w:p w:rsidR="00A21837" w:rsidRPr="00FE7E49" w:rsidRDefault="00A21837" w:rsidP="00FE7E4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  <w:lang w:val="nl-NL"/>
        </w:rPr>
      </w:pPr>
      <w:r w:rsidRPr="00FE7E49">
        <w:rPr>
          <w:rFonts w:ascii="ArialMT" w:hAnsi="ArialMT" w:cs="ArialMT"/>
          <w:color w:val="000000"/>
          <w:sz w:val="24"/>
          <w:szCs w:val="24"/>
          <w:lang w:val="nl-NL"/>
        </w:rPr>
        <w:t>Het voldoen aan diverse wettelijke verplichtingen</w:t>
      </w:r>
    </w:p>
    <w:p w:rsidR="00A21837" w:rsidRPr="00260F4E" w:rsidRDefault="00A21837" w:rsidP="00A218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  <w:lang w:val="nl-NL"/>
        </w:rPr>
      </w:pPr>
    </w:p>
    <w:p w:rsidR="00A21837" w:rsidRPr="00260F4E" w:rsidRDefault="00A21837" w:rsidP="00A2183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  <w:lang w:val="nl-NL"/>
        </w:rPr>
      </w:pPr>
      <w:r w:rsidRPr="00260F4E">
        <w:rPr>
          <w:rFonts w:ascii="Arial-BoldMT" w:hAnsi="Arial-BoldMT" w:cs="Arial-BoldMT"/>
          <w:b/>
          <w:bCs/>
          <w:color w:val="000000"/>
          <w:sz w:val="24"/>
          <w:szCs w:val="24"/>
          <w:lang w:val="nl-NL"/>
        </w:rPr>
        <w:t>Het gebruik van de website www.</w:t>
      </w:r>
      <w:r w:rsidR="00A72A88">
        <w:rPr>
          <w:rFonts w:ascii="Arial-BoldMT" w:hAnsi="Arial-BoldMT" w:cs="Arial-BoldMT"/>
          <w:b/>
          <w:bCs/>
          <w:color w:val="000000"/>
          <w:sz w:val="24"/>
          <w:szCs w:val="24"/>
          <w:lang w:val="nl-NL"/>
        </w:rPr>
        <w:t>demeulmeester</w:t>
      </w:r>
      <w:r w:rsidRPr="00260F4E">
        <w:rPr>
          <w:rFonts w:ascii="Arial-BoldMT" w:hAnsi="Arial-BoldMT" w:cs="Arial-BoldMT"/>
          <w:b/>
          <w:bCs/>
          <w:color w:val="000000"/>
          <w:sz w:val="24"/>
          <w:szCs w:val="24"/>
          <w:lang w:val="nl-NL"/>
        </w:rPr>
        <w:t>.nl</w:t>
      </w:r>
    </w:p>
    <w:p w:rsidR="00A21837" w:rsidRPr="00260F4E" w:rsidRDefault="00A72A88" w:rsidP="00A218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  <w:lang w:val="nl-NL"/>
        </w:rPr>
      </w:pPr>
      <w:r w:rsidRPr="009A3019">
        <w:rPr>
          <w:rFonts w:ascii="Arial-BoldMT" w:hAnsi="Arial-BoldMT" w:cs="Arial-BoldMT"/>
          <w:bCs/>
          <w:color w:val="000000"/>
          <w:sz w:val="24"/>
          <w:szCs w:val="24"/>
          <w:lang w:val="nl-NL"/>
        </w:rPr>
        <w:t xml:space="preserve">Elisabeth de </w:t>
      </w:r>
      <w:proofErr w:type="spellStart"/>
      <w:r w:rsidRPr="009A3019">
        <w:rPr>
          <w:rFonts w:ascii="Arial-BoldMT" w:hAnsi="Arial-BoldMT" w:cs="Arial-BoldMT"/>
          <w:bCs/>
          <w:color w:val="000000"/>
          <w:sz w:val="24"/>
          <w:szCs w:val="24"/>
          <w:lang w:val="nl-NL"/>
        </w:rPr>
        <w:t>Meulmeester</w:t>
      </w:r>
      <w:proofErr w:type="spellEnd"/>
      <w:r w:rsidRPr="00260F4E">
        <w:rPr>
          <w:rFonts w:ascii="Arial-BoldMT" w:hAnsi="Arial-BoldMT" w:cs="Arial-BoldMT"/>
          <w:b/>
          <w:bCs/>
          <w:color w:val="000000"/>
          <w:sz w:val="24"/>
          <w:szCs w:val="24"/>
          <w:lang w:val="nl-NL"/>
        </w:rPr>
        <w:t xml:space="preserve"> </w:t>
      </w:r>
      <w:r w:rsidR="00A21837" w:rsidRPr="00260F4E">
        <w:rPr>
          <w:rFonts w:ascii="ArialMT" w:hAnsi="ArialMT" w:cs="ArialMT"/>
          <w:color w:val="000000"/>
          <w:sz w:val="24"/>
          <w:szCs w:val="24"/>
          <w:lang w:val="nl-NL"/>
        </w:rPr>
        <w:t>heeft passende technische en organisatorische</w:t>
      </w:r>
      <w:r w:rsidR="00FE7E49">
        <w:rPr>
          <w:rFonts w:ascii="ArialMT" w:hAnsi="ArialMT" w:cs="ArialMT"/>
          <w:color w:val="000000"/>
          <w:sz w:val="24"/>
          <w:szCs w:val="24"/>
          <w:lang w:val="nl-NL"/>
        </w:rPr>
        <w:t xml:space="preserve"> </w:t>
      </w:r>
      <w:r w:rsidR="00A21837" w:rsidRPr="00260F4E">
        <w:rPr>
          <w:rFonts w:ascii="ArialMT" w:hAnsi="ArialMT" w:cs="ArialMT"/>
          <w:color w:val="000000"/>
          <w:sz w:val="24"/>
          <w:szCs w:val="24"/>
          <w:lang w:val="nl-NL"/>
        </w:rPr>
        <w:t>maatregelen genomen om uw bezoek aan en het gebruik van de website te beveiligen en</w:t>
      </w:r>
      <w:r w:rsidR="00FE7E49">
        <w:rPr>
          <w:rFonts w:ascii="ArialMT" w:hAnsi="ArialMT" w:cs="ArialMT"/>
          <w:color w:val="000000"/>
          <w:sz w:val="24"/>
          <w:szCs w:val="24"/>
          <w:lang w:val="nl-NL"/>
        </w:rPr>
        <w:t xml:space="preserve"> </w:t>
      </w:r>
      <w:r w:rsidR="00A21837" w:rsidRPr="00260F4E">
        <w:rPr>
          <w:rFonts w:ascii="ArialMT" w:hAnsi="ArialMT" w:cs="ArialMT"/>
          <w:color w:val="000000"/>
          <w:sz w:val="24"/>
          <w:szCs w:val="24"/>
          <w:lang w:val="nl-NL"/>
        </w:rPr>
        <w:t xml:space="preserve">misbruik van uw gegevens te voorkomen. </w:t>
      </w:r>
    </w:p>
    <w:p w:rsidR="00A21837" w:rsidRPr="00260F4E" w:rsidRDefault="00A21837" w:rsidP="00A218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  <w:lang w:val="nl-NL"/>
        </w:rPr>
      </w:pPr>
    </w:p>
    <w:p w:rsidR="006D1303" w:rsidRDefault="006D1303" w:rsidP="00A2183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  <w:lang w:val="nl-NL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  <w:lang w:val="nl-NL"/>
        </w:rPr>
        <w:t>Contactformulier</w:t>
      </w:r>
    </w:p>
    <w:p w:rsidR="00A21837" w:rsidRPr="00260F4E" w:rsidRDefault="00A21837" w:rsidP="00A218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  <w:lang w:val="nl-NL"/>
        </w:rPr>
      </w:pPr>
      <w:bookmarkStart w:id="0" w:name="_GoBack"/>
      <w:bookmarkEnd w:id="0"/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>Als u het contactformulier op onze website invult, of ons een e-mail stuurt, dan worden de</w:t>
      </w:r>
      <w:r w:rsidR="00FE7E49">
        <w:rPr>
          <w:rFonts w:ascii="ArialMT" w:hAnsi="ArialMT" w:cs="ArialMT"/>
          <w:color w:val="000000"/>
          <w:sz w:val="24"/>
          <w:szCs w:val="24"/>
          <w:lang w:val="nl-NL"/>
        </w:rPr>
        <w:t xml:space="preserve"> </w:t>
      </w:r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>gegevens die u ons toestuurt bewaard zolang als naar de aard van het formulier of de inhoud</w:t>
      </w:r>
      <w:r w:rsidR="00FE7E49">
        <w:rPr>
          <w:rFonts w:ascii="ArialMT" w:hAnsi="ArialMT" w:cs="ArialMT"/>
          <w:color w:val="000000"/>
          <w:sz w:val="24"/>
          <w:szCs w:val="24"/>
          <w:lang w:val="nl-NL"/>
        </w:rPr>
        <w:t xml:space="preserve"> </w:t>
      </w:r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>van uw e-mail nodig is voor de volledige beantwoording en afhandeling daarvan.</w:t>
      </w:r>
    </w:p>
    <w:p w:rsidR="00A21837" w:rsidRPr="00260F4E" w:rsidRDefault="00A21837" w:rsidP="00A218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  <w:lang w:val="nl-NL"/>
        </w:rPr>
      </w:pPr>
    </w:p>
    <w:p w:rsidR="00A21837" w:rsidRPr="00260F4E" w:rsidRDefault="00A21837" w:rsidP="00A2183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  <w:lang w:val="nl-NL"/>
        </w:rPr>
      </w:pPr>
      <w:r w:rsidRPr="00260F4E">
        <w:rPr>
          <w:rFonts w:ascii="Arial-BoldMT" w:hAnsi="Arial-BoldMT" w:cs="Arial-BoldMT"/>
          <w:b/>
          <w:bCs/>
          <w:color w:val="000000"/>
          <w:sz w:val="24"/>
          <w:szCs w:val="24"/>
          <w:lang w:val="nl-NL"/>
        </w:rPr>
        <w:t>Verstrekking aan derden</w:t>
      </w:r>
    </w:p>
    <w:p w:rsidR="00A21837" w:rsidRPr="00260F4E" w:rsidRDefault="00A21837" w:rsidP="00A218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  <w:lang w:val="nl-NL"/>
        </w:rPr>
      </w:pPr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 xml:space="preserve">Op onze website zijn </w:t>
      </w:r>
      <w:proofErr w:type="spellStart"/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>social</w:t>
      </w:r>
      <w:proofErr w:type="spellEnd"/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 xml:space="preserve"> media buttons opgenomen. Hiermee verzamelen de beheerders</w:t>
      </w:r>
      <w:r w:rsidR="00FE7E49">
        <w:rPr>
          <w:rFonts w:ascii="ArialMT" w:hAnsi="ArialMT" w:cs="ArialMT"/>
          <w:color w:val="000000"/>
          <w:sz w:val="24"/>
          <w:szCs w:val="24"/>
          <w:lang w:val="nl-NL"/>
        </w:rPr>
        <w:t xml:space="preserve"> </w:t>
      </w:r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>van deze diensten uw persoonsgegevens. U bent zelf verantwoordelijk voor het klikken op</w:t>
      </w:r>
      <w:r w:rsidR="00FE7E49">
        <w:rPr>
          <w:rFonts w:ascii="ArialMT" w:hAnsi="ArialMT" w:cs="ArialMT"/>
          <w:color w:val="000000"/>
          <w:sz w:val="24"/>
          <w:szCs w:val="24"/>
          <w:lang w:val="nl-NL"/>
        </w:rPr>
        <w:t xml:space="preserve"> </w:t>
      </w:r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>deze buttons en het aldus kenbaar maken van uw persoonsgegevens aan de beheerders</w:t>
      </w:r>
      <w:r w:rsidR="00FE7E49">
        <w:rPr>
          <w:rFonts w:ascii="ArialMT" w:hAnsi="ArialMT" w:cs="ArialMT"/>
          <w:color w:val="000000"/>
          <w:sz w:val="24"/>
          <w:szCs w:val="24"/>
          <w:lang w:val="nl-NL"/>
        </w:rPr>
        <w:t xml:space="preserve"> </w:t>
      </w:r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>van deze diensten. Dit gebeurt buiten onze invloedsfeer; wij zijn hier dan ook niet voor</w:t>
      </w:r>
      <w:r w:rsidR="00FE7E49">
        <w:rPr>
          <w:rFonts w:ascii="ArialMT" w:hAnsi="ArialMT" w:cs="ArialMT"/>
          <w:color w:val="000000"/>
          <w:sz w:val="24"/>
          <w:szCs w:val="24"/>
          <w:lang w:val="nl-NL"/>
        </w:rPr>
        <w:t xml:space="preserve"> </w:t>
      </w:r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>aansprakelijk.</w:t>
      </w:r>
    </w:p>
    <w:p w:rsidR="00A21837" w:rsidRPr="00260F4E" w:rsidRDefault="00A21837" w:rsidP="00A218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  <w:lang w:val="nl-NL"/>
        </w:rPr>
      </w:pPr>
    </w:p>
    <w:p w:rsidR="00A21837" w:rsidRPr="00260F4E" w:rsidRDefault="00A21837" w:rsidP="00A2183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  <w:lang w:val="nl-NL"/>
        </w:rPr>
      </w:pPr>
      <w:r w:rsidRPr="00260F4E">
        <w:rPr>
          <w:rFonts w:ascii="Arial-BoldMT" w:hAnsi="Arial-BoldMT" w:cs="Arial-BoldMT"/>
          <w:b/>
          <w:bCs/>
          <w:color w:val="000000"/>
          <w:sz w:val="24"/>
          <w:szCs w:val="24"/>
          <w:lang w:val="nl-NL"/>
        </w:rPr>
        <w:t>Websites van derden</w:t>
      </w:r>
    </w:p>
    <w:p w:rsidR="00A21837" w:rsidRPr="00260F4E" w:rsidRDefault="00A21837" w:rsidP="00A218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  <w:lang w:val="nl-NL"/>
        </w:rPr>
      </w:pPr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>Deze privacyverklaring is niet van toepassing op websites van derden die door middel van</w:t>
      </w:r>
      <w:r w:rsidR="00A72A88">
        <w:rPr>
          <w:rFonts w:ascii="ArialMT" w:hAnsi="ArialMT" w:cs="ArialMT"/>
          <w:color w:val="000000"/>
          <w:sz w:val="24"/>
          <w:szCs w:val="24"/>
          <w:lang w:val="nl-NL"/>
        </w:rPr>
        <w:t xml:space="preserve"> </w:t>
      </w:r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>links m</w:t>
      </w:r>
      <w:r w:rsidR="00FE7E49">
        <w:rPr>
          <w:rFonts w:ascii="ArialMT" w:hAnsi="ArialMT" w:cs="ArialMT"/>
          <w:color w:val="000000"/>
          <w:sz w:val="24"/>
          <w:szCs w:val="24"/>
          <w:lang w:val="nl-NL"/>
        </w:rPr>
        <w:t xml:space="preserve"> </w:t>
      </w:r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>et onze website zijn verbonden. We kunnen niet garanderen dat deze derden op een</w:t>
      </w:r>
      <w:r w:rsidR="00FE7E49">
        <w:rPr>
          <w:rFonts w:ascii="ArialMT" w:hAnsi="ArialMT" w:cs="ArialMT"/>
          <w:color w:val="000000"/>
          <w:sz w:val="24"/>
          <w:szCs w:val="24"/>
          <w:lang w:val="nl-NL"/>
        </w:rPr>
        <w:t xml:space="preserve"> </w:t>
      </w:r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>betrouwbare of veilige manier met uw persoonsgegevens omgaan. Wij raden u aan de</w:t>
      </w:r>
      <w:r w:rsidR="00FE7E49">
        <w:rPr>
          <w:rFonts w:ascii="ArialMT" w:hAnsi="ArialMT" w:cs="ArialMT"/>
          <w:color w:val="000000"/>
          <w:sz w:val="24"/>
          <w:szCs w:val="24"/>
          <w:lang w:val="nl-NL"/>
        </w:rPr>
        <w:t xml:space="preserve"> </w:t>
      </w:r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>privacyverklaring van deze websites te lezen voordat u van deze websites gebruik maakt.</w:t>
      </w:r>
    </w:p>
    <w:p w:rsidR="00A21837" w:rsidRPr="00260F4E" w:rsidRDefault="00A21837" w:rsidP="00A218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  <w:lang w:val="nl-NL"/>
        </w:rPr>
      </w:pPr>
    </w:p>
    <w:p w:rsidR="00A21837" w:rsidRPr="00260F4E" w:rsidRDefault="00A21837" w:rsidP="00A2183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  <w:lang w:val="nl-NL"/>
        </w:rPr>
      </w:pPr>
      <w:r w:rsidRPr="00260F4E">
        <w:rPr>
          <w:rFonts w:ascii="Arial-BoldMT" w:hAnsi="Arial-BoldMT" w:cs="Arial-BoldMT"/>
          <w:b/>
          <w:bCs/>
          <w:color w:val="000000"/>
          <w:sz w:val="24"/>
          <w:szCs w:val="24"/>
          <w:lang w:val="nl-NL"/>
        </w:rPr>
        <w:t>Uw rechten</w:t>
      </w:r>
    </w:p>
    <w:p w:rsidR="00A21837" w:rsidRPr="00260F4E" w:rsidRDefault="00A21837" w:rsidP="00A218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  <w:lang w:val="nl-NL"/>
        </w:rPr>
      </w:pPr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>U kunt ons laten weten dat er geen persoonsgegevens van u mogen worden verwerkt. We zullen er dan voor zorgen dat wij u niet meer benaderen</w:t>
      </w:r>
      <w:r w:rsidR="00FE7E49">
        <w:rPr>
          <w:rFonts w:ascii="ArialMT" w:hAnsi="ArialMT" w:cs="ArialMT"/>
          <w:color w:val="000000"/>
          <w:sz w:val="24"/>
          <w:szCs w:val="24"/>
          <w:lang w:val="nl-NL"/>
        </w:rPr>
        <w:t xml:space="preserve"> </w:t>
      </w:r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 xml:space="preserve">U kunt dit per e-mail  kenbaar maken aan: </w:t>
      </w:r>
      <w:hyperlink r:id="rId5" w:history="1">
        <w:r w:rsidR="00A72A88" w:rsidRPr="00B27684">
          <w:rPr>
            <w:rStyle w:val="Hyperlink"/>
            <w:rFonts w:ascii="ArialMT" w:hAnsi="ArialMT" w:cs="ArialMT"/>
            <w:sz w:val="24"/>
            <w:szCs w:val="24"/>
            <w:lang w:val="nl-NL"/>
          </w:rPr>
          <w:t>info@demeulmeester.nl</w:t>
        </w:r>
      </w:hyperlink>
      <w:r w:rsidR="000601E2">
        <w:rPr>
          <w:rFonts w:ascii="ArialMT" w:hAnsi="ArialMT" w:cs="ArialMT"/>
          <w:color w:val="000000"/>
          <w:sz w:val="24"/>
          <w:szCs w:val="24"/>
          <w:lang w:val="nl-NL"/>
        </w:rPr>
        <w:t>.</w:t>
      </w:r>
      <w:r w:rsidR="00A72A88">
        <w:rPr>
          <w:rFonts w:ascii="ArialMT" w:hAnsi="ArialMT" w:cs="ArialMT"/>
          <w:color w:val="000000"/>
          <w:sz w:val="24"/>
          <w:szCs w:val="24"/>
          <w:lang w:val="nl-NL"/>
        </w:rPr>
        <w:t xml:space="preserve"> </w:t>
      </w:r>
    </w:p>
    <w:p w:rsidR="00A21837" w:rsidRPr="00260F4E" w:rsidRDefault="00A21837" w:rsidP="00A2183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  <w:lang w:val="nl-NL"/>
        </w:rPr>
      </w:pPr>
    </w:p>
    <w:p w:rsidR="00A21837" w:rsidRPr="00260F4E" w:rsidRDefault="00A21837" w:rsidP="00A218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  <w:lang w:val="nl-NL"/>
        </w:rPr>
      </w:pPr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>Ook heeft u het recht om te weten welke van uw persoonsgegevens wij hebben vastgelegd,</w:t>
      </w:r>
      <w:r w:rsidR="00FE7E49">
        <w:rPr>
          <w:rFonts w:ascii="ArialMT" w:hAnsi="ArialMT" w:cs="ArialMT"/>
          <w:color w:val="000000"/>
          <w:sz w:val="24"/>
          <w:szCs w:val="24"/>
          <w:lang w:val="nl-NL"/>
        </w:rPr>
        <w:t xml:space="preserve"> </w:t>
      </w:r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>bijvoorbeeld omdat u die wilt controleren, verbeteren, aanvullen of afschermen. Wanneer u</w:t>
      </w:r>
      <w:r w:rsidR="00FE7E49">
        <w:rPr>
          <w:rFonts w:ascii="ArialMT" w:hAnsi="ArialMT" w:cs="ArialMT"/>
          <w:color w:val="000000"/>
          <w:sz w:val="24"/>
          <w:szCs w:val="24"/>
          <w:lang w:val="nl-NL"/>
        </w:rPr>
        <w:t xml:space="preserve"> </w:t>
      </w:r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>meent dat bepaalde persoonsgegevens niet relevant voor ons zijn, kunt u ze zelfs laten</w:t>
      </w:r>
      <w:r w:rsidR="00FE7E49">
        <w:rPr>
          <w:rFonts w:ascii="ArialMT" w:hAnsi="ArialMT" w:cs="ArialMT"/>
          <w:color w:val="000000"/>
          <w:sz w:val="24"/>
          <w:szCs w:val="24"/>
          <w:lang w:val="nl-NL"/>
        </w:rPr>
        <w:t xml:space="preserve"> </w:t>
      </w:r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 xml:space="preserve">verwijderen. U kunt dit per e-mail  kenbaar maken aan: </w:t>
      </w:r>
      <w:hyperlink r:id="rId6" w:history="1">
        <w:r w:rsidR="000601E2" w:rsidRPr="00B27684">
          <w:rPr>
            <w:rStyle w:val="Hyperlink"/>
            <w:rFonts w:ascii="ArialMT" w:hAnsi="ArialMT" w:cs="ArialMT"/>
            <w:sz w:val="24"/>
            <w:szCs w:val="24"/>
            <w:lang w:val="nl-NL"/>
          </w:rPr>
          <w:t>info@demeulmeester.nl</w:t>
        </w:r>
      </w:hyperlink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>. Wij zullen dan binnen vier weken op uw verzoek reageren.</w:t>
      </w:r>
    </w:p>
    <w:p w:rsidR="00A21837" w:rsidRPr="00260F4E" w:rsidRDefault="00A21837" w:rsidP="00A218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  <w:lang w:val="nl-NL"/>
        </w:rPr>
      </w:pPr>
    </w:p>
    <w:p w:rsidR="000A2872" w:rsidRDefault="000A2872">
      <w:pPr>
        <w:rPr>
          <w:rFonts w:ascii="Arial-BoldMT" w:hAnsi="Arial-BoldMT" w:cs="Arial-BoldMT"/>
          <w:b/>
          <w:bCs/>
          <w:color w:val="000000"/>
          <w:sz w:val="24"/>
          <w:szCs w:val="24"/>
          <w:lang w:val="nl-NL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  <w:lang w:val="nl-NL"/>
        </w:rPr>
        <w:br w:type="page"/>
      </w:r>
    </w:p>
    <w:p w:rsidR="00A21837" w:rsidRPr="00260F4E" w:rsidRDefault="00A21837" w:rsidP="00A2183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  <w:lang w:val="nl-NL"/>
        </w:rPr>
      </w:pPr>
      <w:r w:rsidRPr="00260F4E">
        <w:rPr>
          <w:rFonts w:ascii="Arial-BoldMT" w:hAnsi="Arial-BoldMT" w:cs="Arial-BoldMT"/>
          <w:b/>
          <w:bCs/>
          <w:color w:val="000000"/>
          <w:sz w:val="24"/>
          <w:szCs w:val="24"/>
          <w:lang w:val="nl-NL"/>
        </w:rPr>
        <w:lastRenderedPageBreak/>
        <w:t>Wijziging van deze privacyverklaring</w:t>
      </w:r>
    </w:p>
    <w:p w:rsidR="00A21837" w:rsidRPr="00260F4E" w:rsidRDefault="00A21837" w:rsidP="00A218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  <w:lang w:val="nl-NL"/>
        </w:rPr>
      </w:pPr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>Wij behouden ons het recht voor om wijzigingen aan te brengen in deze verklaring. Wanneer</w:t>
      </w:r>
      <w:r w:rsidR="00FE7E49">
        <w:rPr>
          <w:rFonts w:ascii="ArialMT" w:hAnsi="ArialMT" w:cs="ArialMT"/>
          <w:color w:val="000000"/>
          <w:sz w:val="24"/>
          <w:szCs w:val="24"/>
          <w:lang w:val="nl-NL"/>
        </w:rPr>
        <w:t xml:space="preserve"> </w:t>
      </w:r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>u onze privacyverklaring regelmatig raadpleegt, bent u van deze wijzigingen op de hoogte.</w:t>
      </w:r>
    </w:p>
    <w:p w:rsidR="00A21837" w:rsidRDefault="00A21837" w:rsidP="00A218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  <w:lang w:val="nl-NL"/>
        </w:rPr>
      </w:pPr>
    </w:p>
    <w:p w:rsidR="00A21837" w:rsidRDefault="00A21837" w:rsidP="00A2183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70C1"/>
          <w:sz w:val="22"/>
          <w:lang w:val="nl-NL"/>
        </w:rPr>
      </w:pPr>
      <w:r>
        <w:rPr>
          <w:rFonts w:ascii="Arial-BoldMT" w:hAnsi="Arial-BoldMT" w:cs="Arial-BoldMT"/>
          <w:b/>
          <w:bCs/>
          <w:color w:val="0070C1"/>
          <w:sz w:val="28"/>
          <w:szCs w:val="28"/>
          <w:lang w:val="nl-NL"/>
        </w:rPr>
        <w:t>C</w:t>
      </w:r>
      <w:r>
        <w:rPr>
          <w:rFonts w:ascii="Arial-BoldMT" w:hAnsi="Arial-BoldMT" w:cs="Arial-BoldMT"/>
          <w:b/>
          <w:bCs/>
          <w:color w:val="0070C1"/>
          <w:sz w:val="22"/>
          <w:lang w:val="nl-NL"/>
        </w:rPr>
        <w:t>OOKIES</w:t>
      </w:r>
    </w:p>
    <w:p w:rsidR="00A21837" w:rsidRPr="00260F4E" w:rsidRDefault="00A21837" w:rsidP="00A218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  <w:lang w:val="nl-NL"/>
        </w:rPr>
      </w:pPr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>Op onze website maken wij gebruik van cookies. Cookies zijn kleine tekstbestanden die door</w:t>
      </w:r>
      <w:r w:rsidR="00FE7E49">
        <w:rPr>
          <w:rFonts w:ascii="ArialMT" w:hAnsi="ArialMT" w:cs="ArialMT"/>
          <w:color w:val="000000"/>
          <w:sz w:val="24"/>
          <w:szCs w:val="24"/>
          <w:lang w:val="nl-NL"/>
        </w:rPr>
        <w:t xml:space="preserve"> </w:t>
      </w:r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>een internetpagina op uw pc, tablet of mobiele telefoon worden geplaatst. Dit gebeurt direct</w:t>
      </w:r>
      <w:r w:rsidR="00FE7E49">
        <w:rPr>
          <w:rFonts w:ascii="ArialMT" w:hAnsi="ArialMT" w:cs="ArialMT"/>
          <w:color w:val="000000"/>
          <w:sz w:val="24"/>
          <w:szCs w:val="24"/>
          <w:lang w:val="nl-NL"/>
        </w:rPr>
        <w:t xml:space="preserve"> </w:t>
      </w:r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>als u onze website bezoekt.</w:t>
      </w:r>
    </w:p>
    <w:p w:rsidR="00A21837" w:rsidRPr="00260F4E" w:rsidRDefault="00A21837" w:rsidP="00A218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  <w:lang w:val="nl-NL"/>
        </w:rPr>
      </w:pPr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>Deze cookies worden gebruikt om onze website beter te laten functioneren en het gebruik</w:t>
      </w:r>
      <w:r w:rsidR="00FE7E49">
        <w:rPr>
          <w:rFonts w:ascii="ArialMT" w:hAnsi="ArialMT" w:cs="ArialMT"/>
          <w:color w:val="000000"/>
          <w:sz w:val="24"/>
          <w:szCs w:val="24"/>
          <w:lang w:val="nl-NL"/>
        </w:rPr>
        <w:t xml:space="preserve"> </w:t>
      </w:r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>van onze website te kunnen analyseren. Waar wij u op onze website om uw gegevens</w:t>
      </w:r>
      <w:r w:rsidR="00FE7E49">
        <w:rPr>
          <w:rFonts w:ascii="ArialMT" w:hAnsi="ArialMT" w:cs="ArialMT"/>
          <w:color w:val="000000"/>
          <w:sz w:val="24"/>
          <w:szCs w:val="24"/>
          <w:lang w:val="nl-NL"/>
        </w:rPr>
        <w:t xml:space="preserve"> </w:t>
      </w:r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>vragen, is dat om een vraag goed te kunnen beantwoorden, of omdat u zich aanmeldt voor</w:t>
      </w:r>
      <w:r w:rsidR="00FE7E49">
        <w:rPr>
          <w:rFonts w:ascii="ArialMT" w:hAnsi="ArialMT" w:cs="ArialMT"/>
          <w:color w:val="000000"/>
          <w:sz w:val="24"/>
          <w:szCs w:val="24"/>
          <w:lang w:val="nl-NL"/>
        </w:rPr>
        <w:t xml:space="preserve"> </w:t>
      </w:r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>een specifieke dienst of service. Deze gegevens gebruiken wij alleen intern en worden niet</w:t>
      </w:r>
      <w:r w:rsidR="00FE7E49">
        <w:rPr>
          <w:rFonts w:ascii="ArialMT" w:hAnsi="ArialMT" w:cs="ArialMT"/>
          <w:color w:val="000000"/>
          <w:sz w:val="24"/>
          <w:szCs w:val="24"/>
          <w:lang w:val="nl-NL"/>
        </w:rPr>
        <w:t xml:space="preserve"> </w:t>
      </w:r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>gedeeld met derden. Het gaat om de volgende gegevens:</w:t>
      </w:r>
    </w:p>
    <w:p w:rsidR="00A21837" w:rsidRPr="00260F4E" w:rsidRDefault="00A21837" w:rsidP="00A218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  <w:lang w:val="nl-NL"/>
        </w:rPr>
      </w:pPr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>de browser die wordt gebruikt (zoals Internet Explorer, Chrome of Firefox);</w:t>
      </w:r>
    </w:p>
    <w:p w:rsidR="00A21837" w:rsidRPr="00260F4E" w:rsidRDefault="00A21837" w:rsidP="00A218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  <w:lang w:val="nl-NL"/>
        </w:rPr>
      </w:pPr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>het tijdstip en de duur van uw bezoek;</w:t>
      </w:r>
    </w:p>
    <w:p w:rsidR="00A21837" w:rsidRPr="00260F4E" w:rsidRDefault="00A21837" w:rsidP="00A218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  <w:lang w:val="nl-NL"/>
        </w:rPr>
      </w:pPr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>welke pagina's bezocht zijn;</w:t>
      </w:r>
    </w:p>
    <w:p w:rsidR="00A21837" w:rsidRPr="00260F4E" w:rsidRDefault="00A21837" w:rsidP="00A218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  <w:lang w:val="nl-NL"/>
        </w:rPr>
      </w:pPr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>foutmeldingen die bezoekers hebben gekregen.</w:t>
      </w:r>
    </w:p>
    <w:p w:rsidR="00FE7E49" w:rsidRDefault="00FE7E49" w:rsidP="00A218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  <w:lang w:val="nl-NL"/>
        </w:rPr>
      </w:pPr>
    </w:p>
    <w:p w:rsidR="00A21837" w:rsidRPr="00260F4E" w:rsidRDefault="00A21837" w:rsidP="00A218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  <w:lang w:val="nl-NL"/>
        </w:rPr>
      </w:pPr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>Wij gebruiken geen tracking cookies. Tracking cookies zijn cookies die bezoekers tijdens het</w:t>
      </w:r>
      <w:r w:rsidR="00FE7E49">
        <w:rPr>
          <w:rFonts w:ascii="ArialMT" w:hAnsi="ArialMT" w:cs="ArialMT"/>
          <w:color w:val="000000"/>
          <w:sz w:val="24"/>
          <w:szCs w:val="24"/>
          <w:lang w:val="nl-NL"/>
        </w:rPr>
        <w:t xml:space="preserve"> </w:t>
      </w:r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>surfen over andere websites kunnen volgen.</w:t>
      </w:r>
    </w:p>
    <w:p w:rsidR="00FE7E49" w:rsidRDefault="00FE7E49" w:rsidP="00FE7E4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  <w:lang w:val="nl-NL"/>
        </w:rPr>
      </w:pPr>
    </w:p>
    <w:p w:rsidR="00EE6B6B" w:rsidRPr="00260F4E" w:rsidRDefault="00A21837" w:rsidP="00FE7E49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nl-NL"/>
        </w:rPr>
      </w:pPr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>U kunt de op uw pc, tablet of mobiele telefoon geplaatste cookies handmatig verwijderen</w:t>
      </w:r>
      <w:r w:rsidR="00FE7E49">
        <w:rPr>
          <w:rFonts w:ascii="ArialMT" w:hAnsi="ArialMT" w:cs="ArialMT"/>
          <w:color w:val="000000"/>
          <w:sz w:val="24"/>
          <w:szCs w:val="24"/>
          <w:lang w:val="nl-NL"/>
        </w:rPr>
        <w:t xml:space="preserve"> </w:t>
      </w:r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>door binnen uw browserinstellingen uw browsergeschiedenis te wissen.</w:t>
      </w:r>
    </w:p>
    <w:sectPr w:rsidR="00EE6B6B" w:rsidRPr="00260F4E" w:rsidSect="00260F4E"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8762E"/>
    <w:multiLevelType w:val="hybridMultilevel"/>
    <w:tmpl w:val="2D9AED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33A2E"/>
    <w:multiLevelType w:val="hybridMultilevel"/>
    <w:tmpl w:val="78861F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50D9A"/>
    <w:multiLevelType w:val="hybridMultilevel"/>
    <w:tmpl w:val="0D2A7D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71B88"/>
    <w:multiLevelType w:val="hybridMultilevel"/>
    <w:tmpl w:val="3CB44914"/>
    <w:lvl w:ilvl="0" w:tplc="8B2A3106">
      <w:numFmt w:val="bullet"/>
      <w:lvlText w:val="-"/>
      <w:lvlJc w:val="left"/>
      <w:pPr>
        <w:ind w:left="360" w:hanging="360"/>
      </w:pPr>
      <w:rPr>
        <w:rFonts w:ascii="ArialMT" w:eastAsiaTheme="minorHAnsi" w:hAnsi="ArialMT" w:cs="ArialMT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37"/>
    <w:rsid w:val="000601E2"/>
    <w:rsid w:val="000A2872"/>
    <w:rsid w:val="00245AD4"/>
    <w:rsid w:val="00260F4E"/>
    <w:rsid w:val="00692CB2"/>
    <w:rsid w:val="006D1303"/>
    <w:rsid w:val="009A3019"/>
    <w:rsid w:val="00A21837"/>
    <w:rsid w:val="00A72A88"/>
    <w:rsid w:val="00EE6B6B"/>
    <w:rsid w:val="00FE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9677A"/>
  <w15:chartTrackingRefBased/>
  <w15:docId w15:val="{5BA10405-1083-452E-A8AB-B1E62CD2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30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18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1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demeulmeester.nl" TargetMode="External"/><Relationship Id="rId5" Type="http://schemas.openxmlformats.org/officeDocument/2006/relationships/hyperlink" Target="mailto:info@demeulmeester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9295A329.dotm</Template>
  <TotalTime>1</TotalTime>
  <Pages>2</Pages>
  <Words>583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University and Research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Osch, Joop van</dc:creator>
  <cp:keywords/>
  <dc:description/>
  <cp:lastModifiedBy>Osch, Joop van</cp:lastModifiedBy>
  <cp:revision>4</cp:revision>
  <dcterms:created xsi:type="dcterms:W3CDTF">2018-04-04T12:46:00Z</dcterms:created>
  <dcterms:modified xsi:type="dcterms:W3CDTF">2018-04-04T12:52:00Z</dcterms:modified>
</cp:coreProperties>
</file>